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5B3D7"/>
  <w:body>
    <w:p w:rsidR="00EF74F1" w:rsidRPr="007B45F8" w:rsidRDefault="00EF74F1" w:rsidP="007B45F8">
      <w:pPr>
        <w:pStyle w:val="BodyText"/>
        <w:jc w:val="lowKashida"/>
        <w:rPr>
          <w:sz w:val="40"/>
          <w:szCs w:val="40"/>
          <w:rtl/>
        </w:rPr>
      </w:pPr>
      <w:r w:rsidRPr="007B45F8">
        <w:rPr>
          <w:rFonts w:hint="cs"/>
          <w:sz w:val="40"/>
          <w:szCs w:val="40"/>
          <w:rtl/>
        </w:rPr>
        <w:t>كان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كلامنا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المتقدم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ذكر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التفصيلات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قيلت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موارد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إمكانية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التمسك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بالعام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الشبهة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المصداقية،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قلنا</w:t>
      </w:r>
      <w:r w:rsidRPr="007B45F8">
        <w:rPr>
          <w:sz w:val="40"/>
          <w:szCs w:val="40"/>
          <w:rtl/>
        </w:rPr>
        <w:t xml:space="preserve">: </w:t>
      </w:r>
      <w:r w:rsidRPr="007B45F8">
        <w:rPr>
          <w:rFonts w:hint="cs"/>
          <w:sz w:val="40"/>
          <w:szCs w:val="40"/>
          <w:rtl/>
        </w:rPr>
        <w:t>هناك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تفصيل،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فبعضهم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منع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مطلقاًً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وبعضهم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أجاز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مطلقاً،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وبعضهم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فصل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خصص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قيد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واستثنى،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قال</w:t>
      </w:r>
      <w:r w:rsidRPr="007B45F8">
        <w:rPr>
          <w:sz w:val="40"/>
          <w:szCs w:val="40"/>
          <w:rtl/>
        </w:rPr>
        <w:t xml:space="preserve">: </w:t>
      </w:r>
      <w:r w:rsidRPr="007B45F8">
        <w:rPr>
          <w:rFonts w:hint="cs"/>
          <w:sz w:val="40"/>
          <w:szCs w:val="40"/>
          <w:rtl/>
        </w:rPr>
        <w:t>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يجوز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مورد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وكذا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مورد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وكذا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مورد</w:t>
      </w:r>
      <w:r w:rsidRPr="007B45F8">
        <w:rPr>
          <w:sz w:val="40"/>
          <w:szCs w:val="40"/>
          <w:rtl/>
        </w:rPr>
        <w:t>.</w:t>
      </w:r>
    </w:p>
    <w:p w:rsidR="00EF74F1" w:rsidRPr="007B45F8" w:rsidRDefault="00EF74F1" w:rsidP="007B45F8">
      <w:pPr>
        <w:pStyle w:val="BodyText"/>
        <w:jc w:val="lowKashida"/>
        <w:rPr>
          <w:sz w:val="40"/>
          <w:szCs w:val="40"/>
          <w:rtl/>
        </w:rPr>
      </w:pPr>
      <w:r w:rsidRPr="007B45F8">
        <w:rPr>
          <w:rFonts w:hint="cs"/>
          <w:sz w:val="40"/>
          <w:szCs w:val="40"/>
          <w:rtl/>
        </w:rPr>
        <w:t>مر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علينا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الأمس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الماضي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ذكر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التفصيل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الأول،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وخلاصة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التفصيل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الأول</w:t>
      </w:r>
      <w:r w:rsidRPr="007B45F8">
        <w:rPr>
          <w:sz w:val="40"/>
          <w:szCs w:val="40"/>
          <w:rtl/>
        </w:rPr>
        <w:t xml:space="preserve">: </w:t>
      </w:r>
      <w:r w:rsidRPr="007B45F8">
        <w:rPr>
          <w:rFonts w:hint="cs"/>
          <w:sz w:val="40"/>
          <w:szCs w:val="40"/>
          <w:rtl/>
        </w:rPr>
        <w:t>أن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المخصص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على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قسمين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ضربين</w:t>
      </w:r>
      <w:r w:rsidRPr="007B45F8">
        <w:rPr>
          <w:sz w:val="40"/>
          <w:szCs w:val="40"/>
          <w:rtl/>
        </w:rPr>
        <w:t xml:space="preserve">: </w:t>
      </w:r>
    </w:p>
    <w:p w:rsidR="00EF74F1" w:rsidRPr="007B45F8" w:rsidRDefault="00EF74F1" w:rsidP="007B45F8">
      <w:pPr>
        <w:pStyle w:val="BodyText"/>
        <w:jc w:val="lowKashida"/>
        <w:rPr>
          <w:sz w:val="40"/>
          <w:szCs w:val="40"/>
          <w:rtl/>
        </w:rPr>
      </w:pPr>
      <w:r w:rsidRPr="007B45F8">
        <w:rPr>
          <w:rFonts w:hint="cs"/>
          <w:sz w:val="40"/>
          <w:szCs w:val="40"/>
          <w:rtl/>
        </w:rPr>
        <w:t>القسم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الأول</w:t>
      </w:r>
      <w:r w:rsidRPr="007B45F8">
        <w:rPr>
          <w:sz w:val="40"/>
          <w:szCs w:val="40"/>
          <w:rtl/>
        </w:rPr>
        <w:t xml:space="preserve">: </w:t>
      </w:r>
      <w:r w:rsidRPr="007B45F8">
        <w:rPr>
          <w:rFonts w:hint="cs"/>
          <w:sz w:val="40"/>
          <w:szCs w:val="40"/>
          <w:rtl/>
        </w:rPr>
        <w:t>أن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يكون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المخصص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عنوان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معروف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خلال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ذلك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العنوان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ورد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التخصيص،مثل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نقول</w:t>
      </w:r>
      <w:r w:rsidRPr="007B45F8">
        <w:rPr>
          <w:sz w:val="40"/>
          <w:szCs w:val="40"/>
          <w:rtl/>
        </w:rPr>
        <w:t>: (</w:t>
      </w:r>
      <w:r w:rsidRPr="007B45F8">
        <w:rPr>
          <w:rFonts w:hint="cs"/>
          <w:sz w:val="40"/>
          <w:szCs w:val="40"/>
          <w:rtl/>
        </w:rPr>
        <w:t>أكرم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عالم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الفاسق،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واحترم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فاضل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النحوي،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وادعُ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طلبة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الشاعر</w:t>
      </w:r>
      <w:r w:rsidRPr="007B45F8">
        <w:rPr>
          <w:sz w:val="40"/>
          <w:szCs w:val="40"/>
          <w:rtl/>
        </w:rPr>
        <w:t>)</w:t>
      </w:r>
      <w:r w:rsidRPr="007B45F8">
        <w:rPr>
          <w:rFonts w:hint="cs"/>
          <w:sz w:val="40"/>
          <w:szCs w:val="40"/>
          <w:rtl/>
        </w:rPr>
        <w:t>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استثناءات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وتخصيصات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بعناوين،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الشاعر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تارة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والنحوي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تارة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والفاسق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تارة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أخرى،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فإذا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شككنا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الماصدق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المشتبه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أنه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يندرج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تحت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عموم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العام</w:t>
      </w:r>
      <w:r w:rsidRPr="007B45F8">
        <w:rPr>
          <w:sz w:val="40"/>
          <w:szCs w:val="40"/>
          <w:rtl/>
        </w:rPr>
        <w:t xml:space="preserve"> (</w:t>
      </w:r>
      <w:r w:rsidRPr="007B45F8">
        <w:rPr>
          <w:rFonts w:hint="cs"/>
          <w:sz w:val="40"/>
          <w:szCs w:val="40"/>
          <w:rtl/>
        </w:rPr>
        <w:t>أكرم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عالم</w:t>
      </w:r>
      <w:r w:rsidRPr="007B45F8">
        <w:rPr>
          <w:sz w:val="40"/>
          <w:szCs w:val="40"/>
          <w:rtl/>
        </w:rPr>
        <w:t xml:space="preserve">) </w:t>
      </w:r>
      <w:r w:rsidRPr="007B45F8">
        <w:rPr>
          <w:rFonts w:hint="cs"/>
          <w:sz w:val="40"/>
          <w:szCs w:val="40"/>
          <w:rtl/>
        </w:rPr>
        <w:t>أو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أنه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يندرج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يندرج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تحت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المخصص،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مثل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هكذا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مورد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يسوغ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يجوز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التمسك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بالعام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الشبهة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المصداقية،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وعندنا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موارد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يكون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التخصيص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للعموم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بأفراده،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بعنوان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يشير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إلى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الأفراد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صح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التعبير،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عنوان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ليس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العناوين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تترتب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عليها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الأحكام،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وإنما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ينتزعه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المتكلم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ويعتبره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اعتباراً،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مثل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هؤلاء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وأولئك،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فيقول</w:t>
      </w:r>
      <w:r w:rsidRPr="007B45F8">
        <w:rPr>
          <w:sz w:val="40"/>
          <w:szCs w:val="40"/>
          <w:rtl/>
        </w:rPr>
        <w:t>: (</w:t>
      </w:r>
      <w:r w:rsidRPr="007B45F8">
        <w:rPr>
          <w:rFonts w:hint="cs"/>
          <w:sz w:val="40"/>
          <w:szCs w:val="40"/>
          <w:rtl/>
        </w:rPr>
        <w:t>أكرم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عالم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أولئك</w:t>
      </w:r>
      <w:r w:rsidRPr="007B45F8">
        <w:rPr>
          <w:sz w:val="40"/>
          <w:szCs w:val="40"/>
          <w:rtl/>
        </w:rPr>
        <w:t xml:space="preserve">) </w:t>
      </w:r>
      <w:r w:rsidRPr="007B45F8">
        <w:rPr>
          <w:rFonts w:hint="cs"/>
          <w:sz w:val="40"/>
          <w:szCs w:val="40"/>
          <w:rtl/>
        </w:rPr>
        <w:t>أولئك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لاتكرمهم،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أو</w:t>
      </w:r>
      <w:r w:rsidRPr="007B45F8">
        <w:rPr>
          <w:sz w:val="40"/>
          <w:szCs w:val="40"/>
          <w:rtl/>
        </w:rPr>
        <w:t xml:space="preserve"> (</w:t>
      </w:r>
      <w:r w:rsidRPr="007B45F8">
        <w:rPr>
          <w:rFonts w:hint="cs"/>
          <w:sz w:val="40"/>
          <w:szCs w:val="40"/>
          <w:rtl/>
        </w:rPr>
        <w:t>أكرم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حكيم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هؤلاء</w:t>
      </w:r>
      <w:r w:rsidRPr="007B45F8">
        <w:rPr>
          <w:sz w:val="40"/>
          <w:szCs w:val="40"/>
          <w:rtl/>
        </w:rPr>
        <w:t xml:space="preserve">) </w:t>
      </w:r>
      <w:r w:rsidRPr="007B45F8">
        <w:rPr>
          <w:rFonts w:hint="cs"/>
          <w:sz w:val="40"/>
          <w:szCs w:val="40"/>
          <w:rtl/>
        </w:rPr>
        <w:t>أو</w:t>
      </w:r>
      <w:r w:rsidRPr="007B45F8">
        <w:rPr>
          <w:sz w:val="40"/>
          <w:szCs w:val="40"/>
          <w:rtl/>
        </w:rPr>
        <w:t xml:space="preserve"> (</w:t>
      </w:r>
      <w:r w:rsidRPr="007B45F8">
        <w:rPr>
          <w:rFonts w:hint="cs"/>
          <w:sz w:val="40"/>
          <w:szCs w:val="40"/>
          <w:rtl/>
        </w:rPr>
        <w:t>أدعُ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طلبة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ذلك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وذياك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وذاك</w:t>
      </w:r>
      <w:r w:rsidRPr="007B45F8">
        <w:rPr>
          <w:sz w:val="40"/>
          <w:szCs w:val="40"/>
          <w:rtl/>
        </w:rPr>
        <w:t>)</w:t>
      </w:r>
      <w:r w:rsidRPr="007B45F8">
        <w:rPr>
          <w:rFonts w:hint="cs"/>
          <w:sz w:val="40"/>
          <w:szCs w:val="40"/>
          <w:rtl/>
        </w:rPr>
        <w:t>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التخصيص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القبيل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وبهذه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المثابة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يجوز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لنا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التمسك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بالعام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الشبهة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المصداقية،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وذلك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هذه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المخصصات</w:t>
      </w:r>
      <w:r w:rsidRPr="007B45F8">
        <w:rPr>
          <w:sz w:val="40"/>
          <w:szCs w:val="40"/>
          <w:rtl/>
        </w:rPr>
        <w:t xml:space="preserve"> (</w:t>
      </w:r>
      <w:r w:rsidRPr="007B45F8">
        <w:rPr>
          <w:rFonts w:hint="cs"/>
          <w:sz w:val="40"/>
          <w:szCs w:val="40"/>
          <w:rtl/>
        </w:rPr>
        <w:t>هؤلاء،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أولئك،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ذاك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وذلك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وذياك</w:t>
      </w:r>
      <w:r w:rsidRPr="007B45F8">
        <w:rPr>
          <w:sz w:val="40"/>
          <w:szCs w:val="40"/>
          <w:rtl/>
        </w:rPr>
        <w:t xml:space="preserve">) </w:t>
      </w:r>
      <w:r w:rsidRPr="007B45F8">
        <w:rPr>
          <w:rFonts w:hint="cs"/>
          <w:sz w:val="40"/>
          <w:szCs w:val="40"/>
          <w:rtl/>
        </w:rPr>
        <w:t>وما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أشبه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على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النحو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المسار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ومن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القبيل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ينازع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عموم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يكون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انطباق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العموم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للعام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أقوى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وأجلى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وأصرح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وأظهر،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والمفروض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نقول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أكثر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صراحة،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ولكن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لابأس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نقول</w:t>
      </w:r>
      <w:r w:rsidRPr="007B45F8">
        <w:rPr>
          <w:sz w:val="40"/>
          <w:szCs w:val="40"/>
          <w:rtl/>
        </w:rPr>
        <w:t xml:space="preserve"> (</w:t>
      </w:r>
      <w:r w:rsidRPr="007B45F8">
        <w:rPr>
          <w:rFonts w:hint="cs"/>
          <w:sz w:val="40"/>
          <w:szCs w:val="40"/>
          <w:rtl/>
        </w:rPr>
        <w:t>أصرح</w:t>
      </w:r>
      <w:r w:rsidRPr="007B45F8">
        <w:rPr>
          <w:sz w:val="40"/>
          <w:szCs w:val="40"/>
          <w:rtl/>
        </w:rPr>
        <w:t xml:space="preserve">) </w:t>
      </w:r>
      <w:r w:rsidRPr="007B45F8">
        <w:rPr>
          <w:rFonts w:hint="cs"/>
          <w:sz w:val="40"/>
          <w:szCs w:val="40"/>
          <w:rtl/>
        </w:rPr>
        <w:t>من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الأغلاط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المستخدمة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كثيراً،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الشيء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كثر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استخدامه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غلط</w:t>
      </w:r>
      <w:r w:rsidRPr="007B45F8">
        <w:rPr>
          <w:sz w:val="40"/>
          <w:szCs w:val="40"/>
          <w:rtl/>
        </w:rPr>
        <w:t xml:space="preserve"> .....</w:t>
      </w:r>
    </w:p>
    <w:p w:rsidR="00EF74F1" w:rsidRPr="007B45F8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 w:rsidRPr="007B45F8">
        <w:rPr>
          <w:rFonts w:hint="cs"/>
          <w:sz w:val="40"/>
          <w:szCs w:val="40"/>
          <w:rtl/>
        </w:rPr>
        <w:t>فإذا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بهذه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المثابة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حجة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الشبهة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المصداقية</w:t>
      </w:r>
      <w:r w:rsidRPr="007B45F8">
        <w:rPr>
          <w:sz w:val="40"/>
          <w:szCs w:val="40"/>
          <w:rtl/>
        </w:rPr>
        <w:t>.</w:t>
      </w:r>
    </w:p>
    <w:p w:rsidR="00EF74F1" w:rsidRPr="007B45F8" w:rsidRDefault="00EF74F1" w:rsidP="007B45F8">
      <w:pPr>
        <w:pStyle w:val="BodyText"/>
        <w:jc w:val="lowKashida"/>
        <w:rPr>
          <w:sz w:val="40"/>
          <w:szCs w:val="40"/>
          <w:rtl/>
        </w:rPr>
      </w:pPr>
      <w:r w:rsidRPr="007B45F8">
        <w:rPr>
          <w:rFonts w:hint="cs"/>
          <w:sz w:val="40"/>
          <w:szCs w:val="40"/>
          <w:rtl/>
        </w:rPr>
        <w:t>للماتن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تفصيلات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وبيان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لبعض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الحيثيات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المتعلقة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المطلب</w:t>
      </w:r>
      <w:r w:rsidRPr="007B45F8">
        <w:rPr>
          <w:sz w:val="40"/>
          <w:szCs w:val="40"/>
          <w:rtl/>
        </w:rPr>
        <w:t>:</w:t>
      </w:r>
    </w:p>
    <w:p w:rsidR="00EF74F1" w:rsidRPr="007B45F8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 w:rsidRPr="007B45F8">
        <w:rPr>
          <w:rFonts w:hint="cs"/>
          <w:sz w:val="40"/>
          <w:szCs w:val="40"/>
          <w:rtl/>
        </w:rPr>
        <w:t>التفصيل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الأول</w:t>
      </w:r>
      <w:r w:rsidRPr="007B45F8">
        <w:rPr>
          <w:sz w:val="40"/>
          <w:szCs w:val="40"/>
          <w:rtl/>
        </w:rPr>
        <w:t xml:space="preserve">: </w:t>
      </w:r>
      <w:r w:rsidRPr="007B45F8">
        <w:rPr>
          <w:rFonts w:hint="cs"/>
          <w:sz w:val="40"/>
          <w:szCs w:val="40"/>
          <w:rtl/>
        </w:rPr>
        <w:t>لما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يقول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لنا</w:t>
      </w:r>
      <w:r w:rsidRPr="007B45F8">
        <w:rPr>
          <w:sz w:val="40"/>
          <w:szCs w:val="40"/>
          <w:rtl/>
        </w:rPr>
        <w:t>: (</w:t>
      </w:r>
      <w:r w:rsidRPr="007B45F8">
        <w:rPr>
          <w:rFonts w:hint="cs"/>
          <w:sz w:val="40"/>
          <w:szCs w:val="40"/>
          <w:rtl/>
        </w:rPr>
        <w:t>أكرم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عالم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الفاسق</w:t>
      </w:r>
      <w:r w:rsidRPr="007B45F8">
        <w:rPr>
          <w:sz w:val="40"/>
          <w:szCs w:val="40"/>
          <w:rtl/>
        </w:rPr>
        <w:t>)</w:t>
      </w:r>
      <w:r w:rsidRPr="007B45F8">
        <w:rPr>
          <w:rFonts w:hint="cs"/>
          <w:sz w:val="40"/>
          <w:szCs w:val="40"/>
          <w:rtl/>
        </w:rPr>
        <w:t>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فعنوان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الفسق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وهو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الخروج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جادة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الشريعة،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فالتخصيص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لعموم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إنما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حدث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العنوان،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ولكن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العنوان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ليس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ملاك،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ليس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مدخلية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الحكم،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المدخلية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يلازم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العنوان،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وهو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يكون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المكرم،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الإكرام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يترتب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على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العالم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مع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العدالة،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الحقيقة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العنوان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ليس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مدخلية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مناط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وملاك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الحكم،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وإنما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يلازم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عنواناً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آخر،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يتيسر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تشخيصه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بعض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الأحيان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ذلك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العنوان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من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خلال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اللوازم،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فلما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أقول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لك</w:t>
      </w:r>
      <w:r w:rsidRPr="007B45F8">
        <w:rPr>
          <w:sz w:val="40"/>
          <w:szCs w:val="40"/>
          <w:rtl/>
        </w:rPr>
        <w:t>: (</w:t>
      </w:r>
      <w:r w:rsidRPr="007B45F8">
        <w:rPr>
          <w:rFonts w:hint="cs"/>
          <w:sz w:val="40"/>
          <w:szCs w:val="40"/>
          <w:rtl/>
        </w:rPr>
        <w:t>أكرم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العالم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العادل</w:t>
      </w:r>
      <w:r w:rsidRPr="007B45F8">
        <w:rPr>
          <w:sz w:val="40"/>
          <w:szCs w:val="40"/>
          <w:rtl/>
        </w:rPr>
        <w:t>)</w:t>
      </w:r>
      <w:r w:rsidRPr="007B45F8">
        <w:rPr>
          <w:rFonts w:hint="cs"/>
          <w:sz w:val="40"/>
          <w:szCs w:val="40"/>
          <w:rtl/>
        </w:rPr>
        <w:t>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قد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أنت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تعرف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العالم،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ولكن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أقول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لك</w:t>
      </w:r>
      <w:r w:rsidRPr="007B45F8">
        <w:rPr>
          <w:sz w:val="40"/>
          <w:szCs w:val="40"/>
          <w:rtl/>
        </w:rPr>
        <w:t>: (</w:t>
      </w:r>
      <w:r w:rsidRPr="007B45F8">
        <w:rPr>
          <w:rFonts w:hint="cs"/>
          <w:sz w:val="40"/>
          <w:szCs w:val="40"/>
          <w:rtl/>
        </w:rPr>
        <w:t>أكرم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العالم،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الفاسق</w:t>
      </w:r>
      <w:r w:rsidRPr="007B45F8">
        <w:rPr>
          <w:sz w:val="40"/>
          <w:szCs w:val="40"/>
          <w:rtl/>
        </w:rPr>
        <w:t>)</w:t>
      </w:r>
      <w:r w:rsidRPr="007B45F8">
        <w:rPr>
          <w:rFonts w:hint="cs"/>
          <w:sz w:val="40"/>
          <w:szCs w:val="40"/>
          <w:rtl/>
        </w:rPr>
        <w:t>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وتعرف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الذي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لايلف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يميناً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ولا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شمالاً،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وإنما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يسير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على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السراط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المستقيم،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المراد،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هذا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هو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الذي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يجب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إكرامه</w:t>
      </w:r>
      <w:r w:rsidRPr="007B45F8"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 w:rsidRPr="007B45F8">
        <w:rPr>
          <w:rFonts w:hint="cs"/>
          <w:sz w:val="40"/>
          <w:szCs w:val="40"/>
          <w:rtl/>
        </w:rPr>
        <w:t>الخلاصة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تارة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نقول</w:t>
      </w:r>
      <w:r>
        <w:rPr>
          <w:sz w:val="40"/>
          <w:szCs w:val="40"/>
          <w:rtl/>
        </w:rPr>
        <w:t xml:space="preserve">: </w:t>
      </w:r>
      <w:r w:rsidRPr="007B45F8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العادل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فالعدالة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نقول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الفاسق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فكلاهما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يؤدي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نفس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الشيء،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اللازم،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وذاك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مباشرة،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العدالة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مدخلية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وذاك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الفسق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مدخلية،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المدخلية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للازمه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عادلاً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الأحايين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مايدور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ذهن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الآمر،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مثلاً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النحوي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فأعرف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مايدور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ذهنه،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عرفت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يدور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ذهنه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أستطيع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أطبق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المراد،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الشعراء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يتبعهم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الغاوون،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وأنهم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يفعلون،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يهيمون،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اليمين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الشمال،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واحداً،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خيال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وخيال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خصب،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واحداً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بجيد،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شيء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نداه،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ورأى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واحداً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ومؤمناً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ونقياً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يسوى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فلسين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واحدة،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فخيال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خصب،والناس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يتأثرون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الخيال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الخصب،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خاصة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مرصعة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وموزونة،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تتأثر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الناس،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</w:t>
      </w:r>
      <w:r>
        <w:rPr>
          <w:sz w:val="40"/>
          <w:szCs w:val="40"/>
          <w:rtl/>
        </w:rPr>
        <w:t xml:space="preserve">: </w:t>
      </w:r>
      <w:r w:rsidRPr="007B45F8">
        <w:rPr>
          <w:sz w:val="40"/>
          <w:szCs w:val="40"/>
          <w:rtl/>
        </w:rPr>
        <w:t>(</w:t>
      </w:r>
      <w:r w:rsidRPr="007B45F8">
        <w:rPr>
          <w:rFonts w:hint="cs"/>
          <w:sz w:val="40"/>
          <w:szCs w:val="40"/>
          <w:rtl/>
        </w:rPr>
        <w:t>أكرم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كل</w:t>
      </w:r>
      <w:r w:rsidRPr="007B45F8">
        <w:rPr>
          <w:sz w:val="40"/>
          <w:szCs w:val="40"/>
          <w:rtl/>
        </w:rPr>
        <w:t xml:space="preserve"> </w:t>
      </w:r>
      <w:r w:rsidRPr="007B45F8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فالتزام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دقيق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أريدك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نقياً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وصالحاً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وفالحاً،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فلاح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التقوى،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إن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للمتقين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مفازاً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يعني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يفلحون،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العناوين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موجودة،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ورأيت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واحداً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أكبر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الشاعرية،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لايترك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صلاة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صلاة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إحدى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وخمسين،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زيارة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الأربعين،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تعفير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الجهر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ببسم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الرحمن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الرحيم،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التختم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باليمين،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الدرجة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الامتياز،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ونحن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استثناءات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فقلت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أنت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فتعال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لأكرمك،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فيشكل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لماذا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تأتي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أنا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يدور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خلد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منهم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يعني،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صحيح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ملازم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الإلتزام،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صاحبنا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الدرجة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الامتياز،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فإذاً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الأحايين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نحن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مشير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مدخلية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يترتب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يرجع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الفقاهة،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يستنبط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الشرعي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يدقق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ويحقق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ويقارن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وينظر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مدار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الخلاصة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الأحيان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تترتب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فوائد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العناوين،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نستطيع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نرجع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لملاك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لأصل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لأصل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موضوعي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لإثبات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الشرعي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الاستثناء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بالنحو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الآخر،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بالنحو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الآخر،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وذاك،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وذاك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وذياك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فأربعة،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وشككنا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خامساً،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رأيناه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يهمس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يحرك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شفتيه،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خامساً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المشكوك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فواضح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الخامس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ينطبق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أحد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المستثناه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والمخصصة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والخارجة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والخلاصة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أننا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لابد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ننظر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بصيرة،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وبفكر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ثاقب،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وبنظر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دقيق،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لنعرف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كيفية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الشبهة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المصداقية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ضوء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التفصيل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نطبق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>: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ولازم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امتناع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الرجوع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إحراز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موضوع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حكمه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تقدم،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دخيلاً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الملاك،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فالعدالة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وجوب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الإكرام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ثبوتاً،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ملازماً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آخر،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الفسق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يتلازم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التقوى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والعدالة،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يتيسر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تشخيص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تقوى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التقي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فسقه،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انحرافه،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المزبور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يوجب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إناطة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الاحتجاج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والإلزام،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يؤثر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سواءً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 w:rsidRPr="00E768D5">
        <w:rPr>
          <w:sz w:val="40"/>
          <w:szCs w:val="40"/>
          <w:rtl/>
        </w:rPr>
        <w:t>(</w:t>
      </w:r>
      <w:r w:rsidRPr="00E768D5">
        <w:rPr>
          <w:rFonts w:hint="cs"/>
          <w:sz w:val="40"/>
          <w:szCs w:val="40"/>
          <w:rtl/>
        </w:rPr>
        <w:t>أكرم</w:t>
      </w:r>
      <w:r w:rsidRPr="00E768D5">
        <w:rPr>
          <w:sz w:val="40"/>
          <w:szCs w:val="40"/>
          <w:rtl/>
        </w:rPr>
        <w:t xml:space="preserve"> </w:t>
      </w:r>
      <w:r w:rsidRPr="00E768D5">
        <w:rPr>
          <w:rFonts w:hint="cs"/>
          <w:sz w:val="40"/>
          <w:szCs w:val="40"/>
          <w:rtl/>
        </w:rPr>
        <w:t>كل</w:t>
      </w:r>
      <w:r w:rsidRPr="00E768D5">
        <w:rPr>
          <w:sz w:val="40"/>
          <w:szCs w:val="40"/>
          <w:rtl/>
        </w:rPr>
        <w:t xml:space="preserve"> </w:t>
      </w:r>
      <w:r w:rsidRPr="00E768D5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الفاسق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يوجب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إناطة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الاحتجاج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والإلزام،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إناطة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الحاكم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بحكمه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أجل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تحقيق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وتحصيل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وترتب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الملاك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المراد،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لتحديد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الملاك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حاصل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المقام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بالنحوين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المتقدمين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باللازم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وبشكل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مباشر،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صرح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ذكر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لأجل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الملازمة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عناوين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أخر،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يبعد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ظهور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حاله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إناطة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العناوين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الأخر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إجماله،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لإيضاح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المطلب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يأت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المثال،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ونحن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لماذا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الأغلب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الشعراء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إلتزام،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فتراه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يأتي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أظلم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الظالمين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وأفسق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الفاسقين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أبي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طالب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تقواه،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واحداً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نقياً،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أتركه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بجيد،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ويأتي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الكلمات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الرنانة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والمعاني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الطنانة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تطن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الذهن،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النبي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صلى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وآله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لحسان</w:t>
      </w:r>
      <w:r>
        <w:rPr>
          <w:sz w:val="40"/>
          <w:szCs w:val="40"/>
          <w:rtl/>
        </w:rPr>
        <w:t>: "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تزال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مؤيداً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بروح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القدس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مادمت</w:t>
      </w:r>
      <w:r>
        <w:rPr>
          <w:sz w:val="40"/>
          <w:szCs w:val="40"/>
          <w:rtl/>
        </w:rPr>
        <w:t>"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القيد،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الإنسان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ينصر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السراط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المستقيم،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خرج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جادة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الصواب،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يفيده،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حتى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يفيده،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يفيده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العدالة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والتقوى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المذكور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ملازماً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موضوع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ماسبق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لزوم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التوقف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الخاص،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يفرق،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الآن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 w:rsidRPr="00245B48">
        <w:rPr>
          <w:sz w:val="40"/>
          <w:szCs w:val="40"/>
          <w:rtl/>
        </w:rPr>
        <w:t>(</w:t>
      </w:r>
      <w:r w:rsidRPr="00245B48">
        <w:rPr>
          <w:rFonts w:hint="cs"/>
          <w:sz w:val="40"/>
          <w:szCs w:val="40"/>
          <w:rtl/>
        </w:rPr>
        <w:t>أكرم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كل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وشككنا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بعادل؟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شكاً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الشبهة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المصداقية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 w:rsidRPr="00245B48">
        <w:rPr>
          <w:sz w:val="40"/>
          <w:szCs w:val="40"/>
          <w:rtl/>
        </w:rPr>
        <w:t>(</w:t>
      </w:r>
      <w:r w:rsidRPr="00245B48">
        <w:rPr>
          <w:rFonts w:hint="cs"/>
          <w:sz w:val="40"/>
          <w:szCs w:val="40"/>
          <w:rtl/>
        </w:rPr>
        <w:t>أكرم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كل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الفاسق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وشككنا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فاسق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فاسق؟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نفس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الكلام،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نقدر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الشبهة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المصداقية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بينهما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الجهة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المتقدمة،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يظهر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بينهما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الرجوع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للأصول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الموضوعية،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حيث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يلزم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تنقيح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الأصل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المذكور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دليل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التخصيص،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مباشراً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 w:rsidRPr="00245B48">
        <w:rPr>
          <w:sz w:val="40"/>
          <w:szCs w:val="40"/>
          <w:rtl/>
        </w:rPr>
        <w:t>(</w:t>
      </w:r>
      <w:r w:rsidRPr="00245B48">
        <w:rPr>
          <w:rFonts w:hint="cs"/>
          <w:sz w:val="40"/>
          <w:szCs w:val="40"/>
          <w:rtl/>
        </w:rPr>
        <w:t>أكرم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كل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يختلف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 w:rsidRPr="00245B48">
        <w:rPr>
          <w:sz w:val="40"/>
          <w:szCs w:val="40"/>
          <w:rtl/>
        </w:rPr>
        <w:t>(</w:t>
      </w:r>
      <w:r w:rsidRPr="00245B48">
        <w:rPr>
          <w:rFonts w:hint="cs"/>
          <w:sz w:val="40"/>
          <w:szCs w:val="40"/>
          <w:rtl/>
        </w:rPr>
        <w:t>أكرم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كل</w:t>
      </w:r>
      <w:r w:rsidRPr="00245B48">
        <w:rPr>
          <w:sz w:val="40"/>
          <w:szCs w:val="40"/>
          <w:rtl/>
        </w:rPr>
        <w:t xml:space="preserve"> </w:t>
      </w:r>
      <w:r w:rsidRPr="00245B48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الفاسق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يلزم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تنقيحه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الآخر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إجماله،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دخل؟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العدالة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أوجبت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الإكرام،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شيء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ثاني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الفسق،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بعادل،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بفاسق،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بعانين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متضادة،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تنظر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بالنحو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الشرعي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بالنحو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العرفي،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فالمراد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الإنسان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السوي،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خارج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محل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الكلام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فتأمل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وأما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الثاني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ثبوت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المتعددة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بخصوصياتها،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: </w:t>
      </w:r>
      <w:r w:rsidRPr="00BF05DB">
        <w:rPr>
          <w:sz w:val="40"/>
          <w:szCs w:val="40"/>
          <w:rtl/>
        </w:rPr>
        <w:t>(</w:t>
      </w:r>
      <w:r w:rsidRPr="00BF05DB">
        <w:rPr>
          <w:rFonts w:hint="cs"/>
          <w:sz w:val="40"/>
          <w:szCs w:val="40"/>
          <w:rtl/>
        </w:rPr>
        <w:t>أكرم</w:t>
      </w:r>
      <w:r w:rsidRPr="00BF05DB">
        <w:rPr>
          <w:sz w:val="40"/>
          <w:szCs w:val="40"/>
          <w:rtl/>
        </w:rPr>
        <w:t xml:space="preserve"> </w:t>
      </w:r>
      <w:r w:rsidRPr="00BF05DB">
        <w:rPr>
          <w:rFonts w:hint="cs"/>
          <w:sz w:val="40"/>
          <w:szCs w:val="40"/>
          <w:rtl/>
        </w:rPr>
        <w:t>كل</w:t>
      </w:r>
      <w:r w:rsidRPr="00BF05DB">
        <w:rPr>
          <w:sz w:val="40"/>
          <w:szCs w:val="40"/>
          <w:rtl/>
        </w:rPr>
        <w:t xml:space="preserve"> </w:t>
      </w:r>
      <w:r w:rsidRPr="00BF05DB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فنشك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فيصير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حجة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المستلزم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لتخصيصات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متعددة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تبعاً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الخصوصيات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يثبت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معها،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يرجع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انطباق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فنحن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فيبقى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بخصوصيته،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سويناه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رقم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أربعة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وأخرى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رقم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خمسة،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قلنا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تمتم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بشفته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وهمهم،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حرك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شفتيه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بخصوصيته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استقلالاً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زائداً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بالإفراد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المعلومة،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بنفسه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وكونه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</w:t>
      </w:r>
      <w:r>
        <w:rPr>
          <w:sz w:val="40"/>
          <w:szCs w:val="40"/>
          <w:rtl/>
        </w:rPr>
        <w:t xml:space="preserve">: </w:t>
      </w:r>
      <w:r w:rsidRPr="00BF05DB">
        <w:rPr>
          <w:sz w:val="40"/>
          <w:szCs w:val="40"/>
          <w:rtl/>
        </w:rPr>
        <w:t>(</w:t>
      </w:r>
      <w:r w:rsidRPr="00BF05DB">
        <w:rPr>
          <w:rFonts w:hint="cs"/>
          <w:sz w:val="40"/>
          <w:szCs w:val="40"/>
          <w:rtl/>
        </w:rPr>
        <w:t>أكرم</w:t>
      </w:r>
      <w:r w:rsidRPr="00BF05DB">
        <w:rPr>
          <w:sz w:val="40"/>
          <w:szCs w:val="40"/>
          <w:rtl/>
        </w:rPr>
        <w:t xml:space="preserve"> </w:t>
      </w:r>
      <w:r w:rsidRPr="00BF05DB">
        <w:rPr>
          <w:rFonts w:hint="cs"/>
          <w:sz w:val="40"/>
          <w:szCs w:val="40"/>
          <w:rtl/>
        </w:rPr>
        <w:t>كل</w:t>
      </w:r>
      <w:r w:rsidRPr="00BF05DB">
        <w:rPr>
          <w:sz w:val="40"/>
          <w:szCs w:val="40"/>
          <w:rtl/>
        </w:rPr>
        <w:t xml:space="preserve"> </w:t>
      </w:r>
      <w:r w:rsidRPr="00BF05DB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فقلت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أيضاً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خامساً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نسمع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أربعة،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الأحيان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 xml:space="preserve">: </w:t>
      </w:r>
      <w:r w:rsidRPr="00BF05DB">
        <w:rPr>
          <w:sz w:val="40"/>
          <w:szCs w:val="40"/>
          <w:rtl/>
        </w:rPr>
        <w:t>(</w:t>
      </w:r>
      <w:r w:rsidRPr="00BF05DB">
        <w:rPr>
          <w:rFonts w:hint="cs"/>
          <w:sz w:val="40"/>
          <w:szCs w:val="40"/>
          <w:rtl/>
        </w:rPr>
        <w:t>أكرم</w:t>
      </w:r>
      <w:r w:rsidRPr="00BF05DB">
        <w:rPr>
          <w:sz w:val="40"/>
          <w:szCs w:val="40"/>
          <w:rtl/>
        </w:rPr>
        <w:t xml:space="preserve"> </w:t>
      </w:r>
      <w:r w:rsidRPr="00BF05DB">
        <w:rPr>
          <w:rFonts w:hint="cs"/>
          <w:sz w:val="40"/>
          <w:szCs w:val="40"/>
          <w:rtl/>
        </w:rPr>
        <w:t>كل</w:t>
      </w:r>
      <w:r w:rsidRPr="00BF05DB">
        <w:rPr>
          <w:sz w:val="40"/>
          <w:szCs w:val="40"/>
          <w:rtl/>
        </w:rPr>
        <w:t xml:space="preserve"> </w:t>
      </w:r>
      <w:r w:rsidRPr="00BF05DB">
        <w:rPr>
          <w:rFonts w:hint="cs"/>
          <w:sz w:val="40"/>
          <w:szCs w:val="40"/>
          <w:rtl/>
        </w:rPr>
        <w:t>عالم</w:t>
      </w:r>
      <w:r w:rsidRPr="00BF05DB"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الحوزة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العالم،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الحوزة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يشتمل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الموظف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والزائر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للحوزة،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الزيارة،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وهكذا،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الأديب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يتصف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بالعلم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لنقل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وأشار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إليهم،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ونشك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داخل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الحوزة،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يشمله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عنواناً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فيتعين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حجية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الخاص،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لأصالة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زيادة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إشكال،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المعنى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واضح،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يبلور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القضية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بجلا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وبعبارة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أخرى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أيضاً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وضوح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مفهوماً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أثر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</w:t>
      </w:r>
      <w:r>
        <w:rPr>
          <w:sz w:val="40"/>
          <w:szCs w:val="40"/>
          <w:rtl/>
        </w:rPr>
        <w:t xml:space="preserve">: </w:t>
      </w:r>
      <w:r w:rsidRPr="00BF05DB">
        <w:rPr>
          <w:sz w:val="40"/>
          <w:szCs w:val="40"/>
          <w:rtl/>
        </w:rPr>
        <w:t>(</w:t>
      </w:r>
      <w:r w:rsidRPr="00BF05DB">
        <w:rPr>
          <w:rFonts w:hint="cs"/>
          <w:sz w:val="40"/>
          <w:szCs w:val="40"/>
          <w:rtl/>
        </w:rPr>
        <w:t>أكرم</w:t>
      </w:r>
      <w:r w:rsidRPr="00BF05DB">
        <w:rPr>
          <w:sz w:val="40"/>
          <w:szCs w:val="40"/>
          <w:rtl/>
        </w:rPr>
        <w:t xml:space="preserve"> </w:t>
      </w:r>
      <w:r w:rsidRPr="00BF05DB">
        <w:rPr>
          <w:rFonts w:hint="cs"/>
          <w:sz w:val="40"/>
          <w:szCs w:val="40"/>
          <w:rtl/>
        </w:rPr>
        <w:t>كل</w:t>
      </w:r>
      <w:r w:rsidRPr="00BF05DB">
        <w:rPr>
          <w:sz w:val="40"/>
          <w:szCs w:val="40"/>
          <w:rtl/>
        </w:rPr>
        <w:t xml:space="preserve"> </w:t>
      </w:r>
      <w:r w:rsidRPr="00BF05DB">
        <w:rPr>
          <w:rFonts w:hint="cs"/>
          <w:sz w:val="40"/>
          <w:szCs w:val="40"/>
          <w:rtl/>
        </w:rPr>
        <w:t>عالم</w:t>
      </w:r>
      <w:r w:rsidRPr="00BF05DB">
        <w:rPr>
          <w:sz w:val="40"/>
          <w:szCs w:val="40"/>
          <w:rtl/>
        </w:rPr>
        <w:t>)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بالضبط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الحوزة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بلا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فرق</w:t>
      </w:r>
      <w:r>
        <w:rPr>
          <w:sz w:val="40"/>
          <w:szCs w:val="40"/>
          <w:rtl/>
        </w:rPr>
        <w:t>.</w:t>
      </w:r>
    </w:p>
    <w:p w:rsidR="00EF74F1" w:rsidRDefault="00EF74F1" w:rsidP="007B45F8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كونه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بنفسه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مورداً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للتخصيص،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وضوح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سبق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لمحض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الحكاية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بقولنا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ونعرف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نريد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نخرجهم،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الاشتباه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يشمله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الحوزة</w:t>
      </w:r>
      <w:r>
        <w:rPr>
          <w:sz w:val="40"/>
          <w:szCs w:val="40"/>
          <w:rtl/>
        </w:rPr>
        <w:t>).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الاشتباه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المنجز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المشتبه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طريق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شيء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ينجزه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ويدخله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المستثنى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فيبقى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داخلاً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بعنوان،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نحن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شيئاً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انتزعناه،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وقلنا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الحوزة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أشبه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بهؤلاء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العالم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الفاسق،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عناوين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يتعين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الرجوع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لأصالة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يشمله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الحوزة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يشمله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الحقيقة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خارج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محل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الكلام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مصداق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مقدار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التخصيص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هنا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للكلام،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نسميه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ودفع</w:t>
      </w:r>
      <w:r>
        <w:rPr>
          <w:sz w:val="40"/>
          <w:szCs w:val="40"/>
          <w:rtl/>
        </w:rPr>
        <w:t>: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خلاصة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الدخل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نحن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بورود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صحيح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بعنوان،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فقلت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قلت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هؤلاء،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فنعلم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بورود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ونشك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دائرته،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عندنا،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إشكالية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ناحية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أخرى،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أيضاً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خصص،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سعة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دائرة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فيرجع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الإشكال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جذعاً،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أخرى،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والخروج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 w:rsidRPr="0083272D">
        <w:rPr>
          <w:rFonts w:hint="cs"/>
          <w:sz w:val="40"/>
          <w:szCs w:val="40"/>
          <w:rtl/>
        </w:rPr>
        <w:t>الشبهة</w:t>
      </w:r>
      <w:r w:rsidRPr="0083272D">
        <w:rPr>
          <w:sz w:val="40"/>
          <w:szCs w:val="40"/>
          <w:rtl/>
        </w:rPr>
        <w:t xml:space="preserve"> </w:t>
      </w:r>
      <w:r w:rsidRPr="0083272D">
        <w:rPr>
          <w:rFonts w:hint="cs"/>
          <w:sz w:val="40"/>
          <w:szCs w:val="40"/>
          <w:rtl/>
        </w:rPr>
        <w:t>المصداقية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الإشكال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لماذا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يأتي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الإشكال؟</w:t>
      </w:r>
      <w:r>
        <w:rPr>
          <w:sz w:val="40"/>
          <w:szCs w:val="40"/>
          <w:rtl/>
        </w:rPr>
        <w:t xml:space="preserve"> 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إحراز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لانطباق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الخامس،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قلنا،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أشرنا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المقدمة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لابد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أمرين</w:t>
      </w:r>
      <w:r>
        <w:rPr>
          <w:sz w:val="40"/>
          <w:szCs w:val="40"/>
          <w:rtl/>
        </w:rPr>
        <w:t>: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ظهور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والمصداق،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المصداق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خدشة،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الإشكال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مدفوع،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قبيل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دائماً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دوران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الأقل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والأكثر،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وبدوران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القيود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دائرة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سعية،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التقييد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طرأ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بمقدار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الربع،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التقييد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طرأ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بمقدار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الثلث،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أكثر؟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نبقى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متمسكين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الدائرة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يستثنى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بمقدار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المتيقن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الربع،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والباقي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وباقي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الدائرة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ودعوى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ظاهر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الحاكم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تشخيص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موضوع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حكمه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المكلف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الحقيقة،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حتى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قوله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استثناء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فكيف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تتمكنون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الشبهة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ينطبق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هؤلاء،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تنازع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بـ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صحيح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تنازع،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التنازع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يقاوم،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ضعيف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ومردود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يعتنى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ظهور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قوي،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فيبقى</w:t>
      </w:r>
      <w:r>
        <w:rPr>
          <w:sz w:val="40"/>
          <w:szCs w:val="40"/>
          <w:rtl/>
        </w:rPr>
        <w:t xml:space="preserve"> </w:t>
      </w:r>
      <w:r w:rsidRPr="0083272D">
        <w:rPr>
          <w:rFonts w:hint="cs"/>
          <w:sz w:val="40"/>
          <w:szCs w:val="40"/>
          <w:rtl/>
        </w:rPr>
        <w:t>عموم</w:t>
      </w:r>
      <w:r w:rsidRPr="0083272D">
        <w:rPr>
          <w:sz w:val="40"/>
          <w:szCs w:val="40"/>
          <w:rtl/>
        </w:rPr>
        <w:t xml:space="preserve"> </w:t>
      </w:r>
      <w:r w:rsidRPr="0083272D"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حاله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سعته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استيعابه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المشكوك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دخوله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تحت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هؤلاء</w:t>
      </w:r>
      <w:r>
        <w:rPr>
          <w:sz w:val="40"/>
          <w:szCs w:val="40"/>
          <w:rtl/>
        </w:rPr>
        <w:t>).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المكلف،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تقييده،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تخصيصه،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بقيد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بخصوصية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يحرزها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المكلف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الاشتباه،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مجال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لإحراز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الدعوى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مدفوعة،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دوران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الأقل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والأكثر،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الزائد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مقتضى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أصالة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أصالة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تنفي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الأكثر،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الأكثر،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الخارج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دائرة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الأقل،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ننتبه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يحرز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موضوع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الاشتباه،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فحينئذ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ينطبق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الاشتباه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الخامس</w:t>
      </w:r>
      <w:r>
        <w:rPr>
          <w:sz w:val="40"/>
          <w:szCs w:val="40"/>
          <w:rtl/>
        </w:rPr>
        <w:t xml:space="preserve"> </w:t>
      </w:r>
      <w:r w:rsidRPr="0083272D">
        <w:rPr>
          <w:sz w:val="40"/>
          <w:szCs w:val="40"/>
          <w:rtl/>
        </w:rPr>
        <w:t>(</w:t>
      </w:r>
      <w:r w:rsidRPr="0083272D">
        <w:rPr>
          <w:rFonts w:hint="cs"/>
          <w:sz w:val="40"/>
          <w:szCs w:val="40"/>
          <w:rtl/>
        </w:rPr>
        <w:t>أكرم</w:t>
      </w:r>
      <w:r w:rsidRPr="0083272D">
        <w:rPr>
          <w:sz w:val="40"/>
          <w:szCs w:val="40"/>
          <w:rtl/>
        </w:rPr>
        <w:t xml:space="preserve"> </w:t>
      </w:r>
      <w:r w:rsidRPr="0083272D">
        <w:rPr>
          <w:rFonts w:hint="cs"/>
          <w:sz w:val="40"/>
          <w:szCs w:val="40"/>
          <w:rtl/>
        </w:rPr>
        <w:t>كل</w:t>
      </w:r>
      <w:r w:rsidRPr="0083272D">
        <w:rPr>
          <w:sz w:val="40"/>
          <w:szCs w:val="40"/>
          <w:rtl/>
        </w:rPr>
        <w:t xml:space="preserve"> </w:t>
      </w:r>
      <w:r w:rsidRPr="0083272D">
        <w:rPr>
          <w:rFonts w:hint="cs"/>
          <w:sz w:val="40"/>
          <w:szCs w:val="40"/>
          <w:rtl/>
        </w:rPr>
        <w:t>عالم</w:t>
      </w:r>
      <w:r w:rsidRPr="0083272D"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الحوزة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الظاهر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تمامية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التفصيل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المذكور،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التفصيل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ينبغي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نعتمده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ونقول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يسوغ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يصح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يجوز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الشبهة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المصداقية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هؤلاء،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أولئك،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المعنيون،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عندك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كهذه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العناوين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نقدر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الشبهة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المصداقية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التفصيل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معتمد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الشيخ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الأنصاري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جعل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لصحة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التفصيل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الدليل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يأتينا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للتفصيل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الثاني،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نذكره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اليوم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التفصيل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نذكره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اليوم،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انتهينا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التفصيل،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الحقيقة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أتعبنا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وجعلنا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نلقى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سفرنا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نصبا،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اتضح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الحمد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التفصيل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الأحايين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أقول</w:t>
      </w:r>
      <w:r>
        <w:rPr>
          <w:sz w:val="40"/>
          <w:szCs w:val="40"/>
          <w:rtl/>
        </w:rPr>
        <w:t xml:space="preserve">: </w:t>
      </w:r>
      <w:r w:rsidRPr="00680D47">
        <w:rPr>
          <w:sz w:val="40"/>
          <w:szCs w:val="40"/>
          <w:rtl/>
        </w:rPr>
        <w:t>(</w:t>
      </w:r>
      <w:r w:rsidRPr="00680D47">
        <w:rPr>
          <w:rFonts w:hint="cs"/>
          <w:sz w:val="40"/>
          <w:szCs w:val="40"/>
          <w:rtl/>
        </w:rPr>
        <w:t>أكرم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كل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ولماذا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قلنا</w:t>
      </w:r>
      <w:r>
        <w:rPr>
          <w:sz w:val="40"/>
          <w:szCs w:val="40"/>
          <w:rtl/>
        </w:rPr>
        <w:t>:(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معروف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التزام،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يمدح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يستحق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المدح،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ويذم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يستحق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أناس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الشعراء،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تشير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الروايات،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ملتزم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ودقيق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إلتزامه،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الكلمة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التفكير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المليء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فالآن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يوجد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استثناء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</w:t>
      </w:r>
      <w:r>
        <w:rPr>
          <w:sz w:val="40"/>
          <w:szCs w:val="40"/>
          <w:rtl/>
        </w:rPr>
        <w:t xml:space="preserve"> </w:t>
      </w:r>
      <w:r w:rsidRPr="00680D47">
        <w:rPr>
          <w:sz w:val="40"/>
          <w:szCs w:val="40"/>
          <w:rtl/>
        </w:rPr>
        <w:t>(</w:t>
      </w:r>
      <w:r w:rsidRPr="00680D47">
        <w:rPr>
          <w:rFonts w:hint="cs"/>
          <w:sz w:val="40"/>
          <w:szCs w:val="40"/>
          <w:rtl/>
        </w:rPr>
        <w:t>أكرم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كل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المراد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وجوب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الإكرام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دقيقاً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عدالته،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إطلاقه،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فعند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الشبهة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المصداقية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جاءنا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هكذا</w:t>
      </w:r>
      <w:r>
        <w:rPr>
          <w:sz w:val="40"/>
          <w:szCs w:val="40"/>
          <w:rtl/>
        </w:rPr>
        <w:t xml:space="preserve">: </w:t>
      </w:r>
      <w:r w:rsidRPr="00680D47">
        <w:rPr>
          <w:sz w:val="40"/>
          <w:szCs w:val="40"/>
          <w:rtl/>
        </w:rPr>
        <w:t>(</w:t>
      </w:r>
      <w:r w:rsidRPr="00680D47">
        <w:rPr>
          <w:rFonts w:hint="cs"/>
          <w:sz w:val="40"/>
          <w:szCs w:val="40"/>
          <w:rtl/>
        </w:rPr>
        <w:t>أكرم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كل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وأنا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بشاعريته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المتفتقة،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أعطيه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وأتى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بتخميس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وتربيع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وتثليث،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فقال</w:t>
      </w:r>
      <w:r>
        <w:rPr>
          <w:sz w:val="40"/>
          <w:szCs w:val="40"/>
          <w:rtl/>
        </w:rPr>
        <w:t xml:space="preserve">: </w:t>
      </w:r>
      <w:r w:rsidRPr="00680D47">
        <w:rPr>
          <w:sz w:val="40"/>
          <w:szCs w:val="40"/>
          <w:rtl/>
        </w:rPr>
        <w:t>(</w:t>
      </w:r>
      <w:r w:rsidRPr="00680D47">
        <w:rPr>
          <w:rFonts w:hint="cs"/>
          <w:sz w:val="40"/>
          <w:szCs w:val="40"/>
          <w:rtl/>
        </w:rPr>
        <w:t>أكرم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كل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ثم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وجدت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الخارج،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وأنا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أيضاً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بشاعريته،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فالمفروض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مستثنى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وخارج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دائرة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وجوب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الإكرام،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شك،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يشمله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لكونه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متقٍ،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خصوص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يشمله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لكونه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علمي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التخصيص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بالشاعرية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إشارة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الفسق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الإلتزام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بالموازين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الشرعية،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وصاحبنا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أهل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الإيمان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الدقيق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الدقيق،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طبعاً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الخارج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شبهة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مصداقية،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أشك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يندرج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خصوص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لكونه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تحت</w:t>
      </w:r>
      <w:r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عموم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لكونه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تقياً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عادلاً</w:t>
      </w:r>
      <w:r>
        <w:rPr>
          <w:sz w:val="40"/>
          <w:szCs w:val="40"/>
          <w:rtl/>
        </w:rPr>
        <w:t xml:space="preserve">! </w:t>
      </w:r>
      <w:r>
        <w:rPr>
          <w:rFonts w:hint="cs"/>
          <w:sz w:val="40"/>
          <w:szCs w:val="40"/>
          <w:rtl/>
        </w:rPr>
        <w:t>يقولون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المقام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باعتبار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المخصص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جيء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للإيماءة،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إشاري،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ينبئ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الإلتزام،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فيسوغ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بعموم</w:t>
      </w:r>
      <w:r>
        <w:rPr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الشبهة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المصداقية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لإحراز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ملاك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وجوب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الإكرام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المشتبه،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المصداق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المشتبه،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أحد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التفصيلات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جواز</w:t>
      </w:r>
      <w:r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التمسك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بالعام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في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الشبهة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المصداقية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rFonts w:cs="DecoType Naskh"/>
          <w:color w:val="FFFF00"/>
          <w:sz w:val="40"/>
          <w:szCs w:val="40"/>
          <w:rtl/>
        </w:rPr>
      </w:pPr>
    </w:p>
    <w:p w:rsidR="00EF74F1" w:rsidRPr="0053678D" w:rsidRDefault="00EF74F1" w:rsidP="0053678D">
      <w:pPr>
        <w:pStyle w:val="BodyTextFirstIndent2"/>
        <w:jc w:val="center"/>
        <w:rPr>
          <w:rFonts w:cs="DecoType Naskh"/>
          <w:color w:val="FFFF00"/>
          <w:sz w:val="40"/>
          <w:szCs w:val="40"/>
          <w:rtl/>
        </w:rPr>
      </w:pPr>
      <w:r w:rsidRPr="0053678D">
        <w:rPr>
          <w:rFonts w:cs="DecoType Naskh" w:hint="cs"/>
          <w:color w:val="FFFF00"/>
          <w:sz w:val="40"/>
          <w:szCs w:val="40"/>
          <w:rtl/>
        </w:rPr>
        <w:t>التفصيل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بين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ما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إذا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كان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العام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ظاهراً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في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إحراز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العنوان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المشتبه</w:t>
      </w:r>
      <w:r w:rsidRPr="0053678D">
        <w:rPr>
          <w:rFonts w:cs="DecoType Naskh"/>
          <w:color w:val="FFFF00"/>
          <w:sz w:val="40"/>
          <w:szCs w:val="40"/>
          <w:rtl/>
        </w:rPr>
        <w:t xml:space="preserve"> </w:t>
      </w:r>
      <w:r w:rsidRPr="0053678D">
        <w:rPr>
          <w:rFonts w:cs="DecoType Naskh" w:hint="cs"/>
          <w:color w:val="FFFF00"/>
          <w:sz w:val="40"/>
          <w:szCs w:val="40"/>
          <w:rtl/>
        </w:rPr>
        <w:t>وعدمه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الماتن</w:t>
      </w:r>
      <w:r>
        <w:rPr>
          <w:sz w:val="40"/>
          <w:szCs w:val="40"/>
          <w:rtl/>
        </w:rPr>
        <w:t>: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الثاني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ظاهراً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إحراز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المشتبه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ـ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المفروض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إناطة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زائداً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عنوان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ـ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تمام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أفراده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تبعاً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لتحقق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تلك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المشتبه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ثبوت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مثل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المثال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أتيت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العنوانين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موجودين،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أحرز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لماذا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: </w:t>
      </w:r>
      <w:r w:rsidRPr="00680D47">
        <w:rPr>
          <w:sz w:val="40"/>
          <w:szCs w:val="40"/>
          <w:rtl/>
        </w:rPr>
        <w:t>(</w:t>
      </w:r>
      <w:r w:rsidRPr="00680D47">
        <w:rPr>
          <w:rFonts w:hint="cs"/>
          <w:sz w:val="40"/>
          <w:szCs w:val="40"/>
          <w:rtl/>
        </w:rPr>
        <w:t>أكرم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كل</w:t>
      </w:r>
      <w:r w:rsidRPr="00680D47">
        <w:rPr>
          <w:sz w:val="40"/>
          <w:szCs w:val="40"/>
          <w:rtl/>
        </w:rPr>
        <w:t xml:space="preserve"> </w:t>
      </w:r>
      <w:r w:rsidRPr="00680D47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المدار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وجوب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الإكرام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شيئين،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استثنى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مخصصاً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الأعم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الأغلب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بتقي،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العجائب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حتى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علمائنا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النظرة،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لايرتاح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ترون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الكبار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يقول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الشعر،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توجد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نظرة،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طبعاً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غلط،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فالمفروض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نغيره،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الشعر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موهبة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ودفاع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واحتراف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دقيق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وكمال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للإنسان،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ولكن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النظرة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موجودة</w:t>
      </w:r>
      <w:r>
        <w:rPr>
          <w:sz w:val="40"/>
          <w:szCs w:val="40"/>
          <w:rtl/>
        </w:rPr>
        <w:t>.</w:t>
      </w:r>
    </w:p>
    <w:p w:rsidR="00EF74F1" w:rsidRDefault="00EF74F1" w:rsidP="00D81A7A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حجة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المشتبه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وتعين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البناء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ثبوت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حكمه،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ثبوت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حكم</w:t>
      </w:r>
      <w:r>
        <w:rPr>
          <w:sz w:val="40"/>
          <w:szCs w:val="40"/>
          <w:rtl/>
        </w:rPr>
        <w:t xml:space="preserve"> </w:t>
      </w:r>
      <w:r w:rsidRPr="00026CAD">
        <w:rPr>
          <w:rFonts w:hint="cs"/>
          <w:sz w:val="40"/>
          <w:szCs w:val="40"/>
          <w:rtl/>
        </w:rPr>
        <w:t>عموم</w:t>
      </w:r>
      <w:r w:rsidRPr="00026CAD">
        <w:rPr>
          <w:sz w:val="40"/>
          <w:szCs w:val="40"/>
          <w:rtl/>
        </w:rPr>
        <w:t xml:space="preserve"> </w:t>
      </w:r>
      <w:r w:rsidRPr="00026CAD"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المصداق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المشتبه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به</w:t>
      </w:r>
      <w:r>
        <w:rPr>
          <w:sz w:val="40"/>
          <w:szCs w:val="40"/>
          <w:rtl/>
        </w:rPr>
        <w:t>.</w:t>
      </w:r>
    </w:p>
    <w:p w:rsidR="00EF74F1" w:rsidRDefault="00EF74F1" w:rsidP="00D81A7A">
      <w:pPr>
        <w:pStyle w:val="BodyTextFirstIndent2"/>
        <w:jc w:val="lowKashida"/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ظاهراً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حجيته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المشتبه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والتوقف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ثبوت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حكمه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يعني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حاز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انطباق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صحيح</w:t>
      </w:r>
      <w:r>
        <w:rPr>
          <w:sz w:val="40"/>
          <w:szCs w:val="40"/>
          <w:rtl/>
        </w:rPr>
        <w:t xml:space="preserve"> </w:t>
      </w:r>
      <w:r w:rsidRPr="00026CAD">
        <w:rPr>
          <w:sz w:val="40"/>
          <w:szCs w:val="40"/>
          <w:rtl/>
        </w:rPr>
        <w:t>(</w:t>
      </w:r>
      <w:r w:rsidRPr="00026CAD">
        <w:rPr>
          <w:rFonts w:hint="cs"/>
          <w:sz w:val="40"/>
          <w:szCs w:val="40"/>
          <w:rtl/>
        </w:rPr>
        <w:t>أكرم</w:t>
      </w:r>
      <w:r w:rsidRPr="00026CAD">
        <w:rPr>
          <w:sz w:val="40"/>
          <w:szCs w:val="40"/>
          <w:rtl/>
        </w:rPr>
        <w:t xml:space="preserve"> </w:t>
      </w:r>
      <w:r w:rsidRPr="00026CAD">
        <w:rPr>
          <w:rFonts w:hint="cs"/>
          <w:sz w:val="40"/>
          <w:szCs w:val="40"/>
          <w:rtl/>
        </w:rPr>
        <w:t>كل</w:t>
      </w:r>
      <w:r w:rsidRPr="00026CAD">
        <w:rPr>
          <w:sz w:val="40"/>
          <w:szCs w:val="40"/>
          <w:rtl/>
        </w:rPr>
        <w:t xml:space="preserve"> </w:t>
      </w:r>
      <w:r w:rsidRPr="00026CAD"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ثم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>: (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لعل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مانع،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وعدالة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شاعرية،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لماذا؟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الشاعر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بمجرد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أحداً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سوف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يأتيه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خياله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مادحاً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ذاماً،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لايريد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الناس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مشاكل،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فقط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يريد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قائماً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بوظيفته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مشاكل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مع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الناس،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المناط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شيء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آخر،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غير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محرز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هنا،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فلا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نقدر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نتمسك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 w:rsidRPr="00026CAD">
        <w:rPr>
          <w:rFonts w:hint="cs"/>
          <w:sz w:val="40"/>
          <w:szCs w:val="40"/>
          <w:rtl/>
        </w:rPr>
        <w:t>الشبهة</w:t>
      </w:r>
      <w:r w:rsidRPr="00026CAD">
        <w:rPr>
          <w:sz w:val="40"/>
          <w:szCs w:val="40"/>
          <w:rtl/>
        </w:rPr>
        <w:t xml:space="preserve"> </w:t>
      </w:r>
      <w:r w:rsidRPr="00026CAD">
        <w:rPr>
          <w:rFonts w:hint="cs"/>
          <w:sz w:val="40"/>
          <w:szCs w:val="40"/>
          <w:rtl/>
        </w:rPr>
        <w:t>المصداقية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توضيح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الماتن</w:t>
      </w:r>
      <w:r>
        <w:rPr>
          <w:sz w:val="40"/>
          <w:szCs w:val="40"/>
          <w:rtl/>
        </w:rPr>
        <w:t>: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وتوضيح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ذلك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ظاهر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بدواً،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بادئ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ذي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بدء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ثبوت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تمام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مقتضاه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البدء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ثبوت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تمام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يتوقف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الحكم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الملاك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يستلزمه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فيها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الأفراد،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فرد،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فإذا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المولى</w:t>
      </w:r>
      <w:r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أكرم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بيتي،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الخارج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توقف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وجوب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الإكرام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بنظره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ليس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الدخول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والعدالة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كان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ظاهر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العموم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المتقدم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بيته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عالماً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عادلاً،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يكون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مقتضى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تمامية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ملاك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وجوب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الإكرام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جميعهم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ومقتضاه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عدم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التنافي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اعتبار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والعدالة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يجب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يكرموا،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الواجب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إكرامه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هو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العادل،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وإنما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جعل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(</w:t>
      </w:r>
      <w:r>
        <w:rPr>
          <w:rFonts w:hint="cs"/>
          <w:sz w:val="40"/>
          <w:szCs w:val="40"/>
          <w:rtl/>
        </w:rPr>
        <w:t>من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بيتي</w:t>
      </w:r>
      <w:r>
        <w:rPr>
          <w:sz w:val="40"/>
          <w:szCs w:val="40"/>
          <w:rtl/>
        </w:rPr>
        <w:t xml:space="preserve">) </w:t>
      </w:r>
      <w:r>
        <w:rPr>
          <w:rFonts w:hint="cs"/>
          <w:sz w:val="40"/>
          <w:szCs w:val="40"/>
          <w:rtl/>
        </w:rPr>
        <w:t>عنواناً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مشيراً،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لأنه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يعرف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هذا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يدخل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عنده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إلا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العلماء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العدول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الأتقياء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الورعين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الصالحين</w:t>
      </w:r>
      <w:r>
        <w:rPr>
          <w:sz w:val="40"/>
          <w:szCs w:val="40"/>
          <w:rtl/>
        </w:rPr>
        <w:t>.</w:t>
      </w:r>
    </w:p>
    <w:p w:rsidR="00EF74F1" w:rsidRDefault="00EF74F1" w:rsidP="00BF05DB">
      <w:pPr>
        <w:pStyle w:val="BodyTextFirstIndent2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وللكلام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تتمة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ستأتي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شاء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الله</w:t>
      </w:r>
      <w:r>
        <w:rPr>
          <w:sz w:val="40"/>
          <w:szCs w:val="40"/>
          <w:rtl/>
        </w:rPr>
        <w:t>.</w:t>
      </w:r>
    </w:p>
    <w:p w:rsidR="00EF74F1" w:rsidRPr="007B45F8" w:rsidRDefault="00EF74F1" w:rsidP="00314025">
      <w:pPr>
        <w:pStyle w:val="BodyTextFirstIndent2"/>
        <w:jc w:val="lowKashida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وصلى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وسلم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وزاد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وبارك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سيدنا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ونبينا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محمد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وآله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أجمعين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الطيبين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الطاهرين</w:t>
      </w:r>
      <w:r>
        <w:rPr>
          <w:sz w:val="40"/>
          <w:szCs w:val="40"/>
          <w:rtl/>
        </w:rPr>
        <w:t>.</w:t>
      </w:r>
    </w:p>
    <w:p w:rsidR="00EF74F1" w:rsidRPr="00314025" w:rsidRDefault="00EF74F1" w:rsidP="00314025">
      <w:pPr>
        <w:pStyle w:val="BodyTextFirstIndent2"/>
        <w:jc w:val="lowKashida"/>
      </w:pPr>
    </w:p>
    <w:sectPr w:rsidR="00EF74F1" w:rsidRPr="00314025" w:rsidSect="00443B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isplayBackgroundShape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DCE"/>
    <w:rsid w:val="00026CAD"/>
    <w:rsid w:val="00185DCE"/>
    <w:rsid w:val="00245B48"/>
    <w:rsid w:val="00314025"/>
    <w:rsid w:val="00443BBA"/>
    <w:rsid w:val="004C4556"/>
    <w:rsid w:val="004D12EF"/>
    <w:rsid w:val="0053678D"/>
    <w:rsid w:val="00680D47"/>
    <w:rsid w:val="006B684F"/>
    <w:rsid w:val="007B45F8"/>
    <w:rsid w:val="0083272D"/>
    <w:rsid w:val="009B51A3"/>
    <w:rsid w:val="009E636D"/>
    <w:rsid w:val="00A6080B"/>
    <w:rsid w:val="00B07459"/>
    <w:rsid w:val="00BF05DB"/>
    <w:rsid w:val="00D81A7A"/>
    <w:rsid w:val="00D87CB6"/>
    <w:rsid w:val="00E64872"/>
    <w:rsid w:val="00E768D5"/>
    <w:rsid w:val="00EA2A3D"/>
    <w:rsid w:val="00EF74F1"/>
    <w:rsid w:val="00F3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0B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B45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B45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B45F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12</Pages>
  <Words>2330</Words>
  <Characters>13281</Characters>
  <Application>Microsoft Office Outlook</Application>
  <DocSecurity>0</DocSecurity>
  <Lines>0</Lines>
  <Paragraphs>0</Paragraphs>
  <ScaleCrop>false</ScaleCrop>
  <Company>WERT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التمسك بالعام في الشبهة المصداقية</dc:title>
  <dc:subject>من قوله:(ولازم ذلك امتناع الرجوع للعام)صـ95ج2</dc:subject>
  <dc:creator>WINDOWS XP</dc:creator>
  <cp:keywords>وقت الدرس:الثلاثاء 12جمادئ أول1428هـ 8ص</cp:keywords>
  <dc:description/>
  <cp:lastModifiedBy>WINDOWS XP</cp:lastModifiedBy>
  <cp:revision>9</cp:revision>
  <dcterms:created xsi:type="dcterms:W3CDTF">2007-05-31T11:10:00Z</dcterms:created>
  <dcterms:modified xsi:type="dcterms:W3CDTF">2007-06-14T18:23:00Z</dcterms:modified>
</cp:coreProperties>
</file>